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64" w:rsidRDefault="00E8637E">
      <w:pPr>
        <w:spacing w:after="200" w:line="276" w:lineRule="auto"/>
        <w:jc w:val="center"/>
      </w:pPr>
      <w:r>
        <w:rPr>
          <w:rFonts w:ascii="Times New Roman" w:hAnsi="Times New Roman"/>
          <w:b/>
          <w:sz w:val="28"/>
        </w:rPr>
        <w:t xml:space="preserve">Договор между Муниципальным бюджетным образовательным учреждением  и родителями  (законными представителями) ребенка, посещающего Муниципальное образовательное учреждение в Российской </w:t>
      </w:r>
      <w:r>
        <w:rPr>
          <w:rFonts w:ascii="Times New Roman" w:hAnsi="Times New Roman"/>
          <w:b/>
          <w:sz w:val="28"/>
        </w:rPr>
        <w:t>Федерации.</w:t>
      </w:r>
    </w:p>
    <w:p w:rsidR="00D87364" w:rsidRDefault="00E8637E">
      <w:pPr>
        <w:spacing w:after="200" w:line="276" w:lineRule="auto"/>
        <w:jc w:val="both"/>
      </w:pPr>
      <w:r>
        <w:rPr>
          <w:rFonts w:ascii="Times New Roman" w:hAnsi="Times New Roman"/>
          <w:sz w:val="24"/>
        </w:rPr>
        <w:t>д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 xml:space="preserve">рлово                                                                                      "____" ___________  </w:t>
      </w:r>
      <w:proofErr w:type="spellStart"/>
      <w:r>
        <w:rPr>
          <w:rFonts w:ascii="Times New Roman" w:hAnsi="Times New Roman"/>
          <w:sz w:val="24"/>
        </w:rPr>
        <w:t>____г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D87364" w:rsidRDefault="00E8637E">
      <w:pPr>
        <w:spacing w:after="200"/>
        <w:jc w:val="center"/>
      </w:pPr>
      <w:r>
        <w:rPr>
          <w:rFonts w:ascii="Times New Roman" w:hAnsi="Times New Roman"/>
          <w:sz w:val="24"/>
        </w:rPr>
        <w:t xml:space="preserve">Муниципальное бюджетное образовательное учреждение  «Орловская средняя общеобразовательная школа», именуемое в дальнейшем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 xml:space="preserve">чреждение, </w:t>
      </w:r>
      <w:r>
        <w:rPr>
          <w:rFonts w:ascii="Times New Roman" w:hAnsi="Times New Roman"/>
          <w:sz w:val="24"/>
        </w:rPr>
        <w:t>в лице директора Ермоловой Ларисы Анатольевны, действующего на основании Закона РФ «Об образовании в Российской Федерации» и  Устава МБОУ, с одной стороны, и</w:t>
      </w:r>
      <w:r>
        <w:rPr>
          <w:rFonts w:ascii="Times New Roman" w:hAnsi="Times New Roman"/>
          <w:b/>
          <w:sz w:val="24"/>
        </w:rPr>
        <w:t xml:space="preserve"> родителями </w:t>
      </w:r>
      <w:r>
        <w:rPr>
          <w:rFonts w:ascii="Times New Roman" w:hAnsi="Times New Roman"/>
          <w:sz w:val="24"/>
        </w:rPr>
        <w:t>(законными представителями),</w:t>
      </w:r>
    </w:p>
    <w:p w:rsidR="00D87364" w:rsidRDefault="00E8637E">
      <w:pPr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</w:t>
      </w:r>
    </w:p>
    <w:p w:rsidR="00D87364" w:rsidRDefault="00E8637E">
      <w:pPr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D87364" w:rsidRDefault="00E8637E">
      <w:pPr>
        <w:spacing w:after="200"/>
        <w:jc w:val="center"/>
      </w:pPr>
      <w:r>
        <w:rPr>
          <w:rFonts w:ascii="Times New Roman" w:hAnsi="Times New Roman"/>
          <w:sz w:val="18"/>
          <w:szCs w:val="18"/>
        </w:rPr>
        <w:t>(Фамилия, имя, отчество матери, отца, законного представителя)</w:t>
      </w:r>
    </w:p>
    <w:p w:rsidR="00D87364" w:rsidRDefault="00E8637E">
      <w:pPr>
        <w:spacing w:after="200"/>
        <w:jc w:val="both"/>
      </w:pPr>
      <w:proofErr w:type="gramStart"/>
      <w:r>
        <w:rPr>
          <w:rFonts w:ascii="Times New Roman" w:hAnsi="Times New Roman"/>
          <w:sz w:val="24"/>
        </w:rPr>
        <w:t>именуемых</w:t>
      </w:r>
      <w:proofErr w:type="gramEnd"/>
      <w:r>
        <w:rPr>
          <w:rFonts w:ascii="Times New Roman" w:hAnsi="Times New Roman"/>
          <w:sz w:val="24"/>
        </w:rPr>
        <w:t xml:space="preserve"> в дальнейшем </w:t>
      </w:r>
      <w:r>
        <w:rPr>
          <w:rFonts w:ascii="Times New Roman" w:hAnsi="Times New Roman"/>
          <w:b/>
          <w:sz w:val="24"/>
        </w:rPr>
        <w:t xml:space="preserve">Родитель </w:t>
      </w:r>
      <w:r>
        <w:rPr>
          <w:rFonts w:ascii="Times New Roman" w:hAnsi="Times New Roman"/>
          <w:sz w:val="24"/>
        </w:rPr>
        <w:t>ребенка _______________________________________</w:t>
      </w:r>
    </w:p>
    <w:p w:rsidR="00D87364" w:rsidRDefault="00E8637E">
      <w:pPr>
        <w:spacing w:after="200"/>
        <w:jc w:val="both"/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____________________________________________________________________________ </w:t>
      </w:r>
      <w:r>
        <w:rPr>
          <w:rFonts w:ascii="Times New Roman" w:hAnsi="Times New Roman"/>
          <w:sz w:val="18"/>
          <w:szCs w:val="18"/>
        </w:rPr>
        <w:t>(Фамилия, имя, отчество ребенка, дата рождения)</w:t>
      </w:r>
      <w:r>
        <w:rPr>
          <w:rFonts w:ascii="Times New Roman" w:hAnsi="Times New Roman"/>
          <w:sz w:val="24"/>
        </w:rPr>
        <w:t xml:space="preserve">                                                   </w:t>
      </w:r>
    </w:p>
    <w:p w:rsidR="00D87364" w:rsidRDefault="00E8637E">
      <w:pPr>
        <w:spacing w:after="200" w:line="276" w:lineRule="auto"/>
      </w:pPr>
      <w:r>
        <w:rPr>
          <w:rFonts w:ascii="Times New Roman" w:hAnsi="Times New Roman"/>
          <w:sz w:val="24"/>
        </w:rPr>
        <w:t xml:space="preserve">  с другой</w:t>
      </w:r>
      <w:r>
        <w:t xml:space="preserve"> </w:t>
      </w:r>
      <w:r>
        <w:rPr>
          <w:rFonts w:ascii="Times New Roman" w:hAnsi="Times New Roman"/>
          <w:sz w:val="24"/>
        </w:rPr>
        <w:t xml:space="preserve">стороны, заключили настоящий договор о нижеследующем:     </w:t>
      </w:r>
    </w:p>
    <w:p w:rsidR="00D87364" w:rsidRDefault="00E8637E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1. Предмет</w:t>
      </w:r>
      <w:r>
        <w:rPr>
          <w:rFonts w:ascii="Times New Roman" w:hAnsi="Times New Roman"/>
          <w:b/>
          <w:sz w:val="24"/>
        </w:rPr>
        <w:t xml:space="preserve"> договора.</w:t>
      </w:r>
    </w:p>
    <w:p w:rsidR="00D87364" w:rsidRDefault="00E8637E">
      <w:pPr>
        <w:spacing w:line="276" w:lineRule="auto"/>
      </w:pPr>
      <w:r>
        <w:rPr>
          <w:rFonts w:ascii="Times New Roman" w:hAnsi="Times New Roman"/>
          <w:sz w:val="24"/>
        </w:rPr>
        <w:t>1.1. Предметом договора является определение и регулирование взаимоотношений между Учреждением и родителем ребёнка, посещающего дошкольную группу, настоящий договор имеет цель разграничивать права и обязанности участников образовательного процес</w:t>
      </w:r>
      <w:r>
        <w:rPr>
          <w:rFonts w:ascii="Times New Roman" w:hAnsi="Times New Roman"/>
          <w:sz w:val="24"/>
        </w:rPr>
        <w:t>са, возникающие в области воспитания и обучения ребёнка.</w:t>
      </w:r>
    </w:p>
    <w:p w:rsidR="00D87364" w:rsidRDefault="00E8637E">
      <w:pPr>
        <w:spacing w:line="276" w:lineRule="auto"/>
      </w:pPr>
      <w:r>
        <w:rPr>
          <w:rFonts w:ascii="Times New Roman" w:hAnsi="Times New Roman"/>
          <w:sz w:val="24"/>
        </w:rPr>
        <w:t>1.2. Участниками образовательного процесса в Учреждении являются воспитанники, педагогические работники,  родители (законные представители).</w:t>
      </w:r>
    </w:p>
    <w:p w:rsidR="00D87364" w:rsidRDefault="00E8637E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2. Права и обязанности сторон.</w:t>
      </w:r>
    </w:p>
    <w:p w:rsidR="00D87364" w:rsidRDefault="00E8637E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 xml:space="preserve">2.1. Учреждение обязуется: </w:t>
      </w:r>
      <w:r>
        <w:rPr>
          <w:rFonts w:ascii="Times New Roman" w:hAnsi="Times New Roman"/>
          <w:sz w:val="24"/>
        </w:rPr>
        <w:t xml:space="preserve">    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2.1.1. Зачислить ребёнка ____________________________________________________         в дошкольную разновозрастную группу </w:t>
      </w:r>
      <w:proofErr w:type="spellStart"/>
      <w:r>
        <w:rPr>
          <w:rFonts w:ascii="Times New Roman" w:hAnsi="Times New Roman"/>
          <w:sz w:val="24"/>
        </w:rPr>
        <w:t>общеразвивающей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напрвленности</w:t>
      </w:r>
      <w:proofErr w:type="spellEnd"/>
      <w:r>
        <w:rPr>
          <w:rFonts w:ascii="Times New Roman" w:hAnsi="Times New Roman"/>
          <w:sz w:val="24"/>
        </w:rPr>
        <w:t xml:space="preserve">   на основании заявления родителя, документа, удостоверяющего личность родителей (законных представ</w:t>
      </w:r>
      <w:r>
        <w:rPr>
          <w:rFonts w:ascii="Times New Roman" w:hAnsi="Times New Roman"/>
          <w:sz w:val="24"/>
        </w:rPr>
        <w:t xml:space="preserve">ителей),  свидетельства о рождении ребёнка,  свидетельства или документа на получение льгот, медицинской карты, справки с места жительства, Приказа МБОУ </w:t>
      </w:r>
      <w:r>
        <w:rPr>
          <w:rFonts w:ascii="Times New Roman" w:hAnsi="Times New Roman"/>
          <w:sz w:val="24"/>
          <w:u w:val="single"/>
        </w:rPr>
        <w:t xml:space="preserve">№   _  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от</w:t>
      </w:r>
      <w:proofErr w:type="gramStart"/>
      <w:r>
        <w:rPr>
          <w:rFonts w:ascii="Times New Roman" w:hAnsi="Times New Roman"/>
          <w:sz w:val="24"/>
          <w:u w:val="single"/>
        </w:rPr>
        <w:t xml:space="preserve">                    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Путёвки РУО  </w:t>
      </w:r>
      <w:r>
        <w:rPr>
          <w:rFonts w:ascii="Times New Roman" w:hAnsi="Times New Roman"/>
          <w:sz w:val="24"/>
          <w:u w:val="single"/>
        </w:rPr>
        <w:t xml:space="preserve">№             </w:t>
      </w:r>
      <w:r>
        <w:rPr>
          <w:rFonts w:ascii="Times New Roman" w:hAnsi="Times New Roman"/>
          <w:sz w:val="24"/>
        </w:rPr>
        <w:t xml:space="preserve">.     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2.1.2.Ознакомить родителя при приёме</w:t>
      </w:r>
      <w:r>
        <w:rPr>
          <w:rFonts w:ascii="Times New Roman" w:hAnsi="Times New Roman"/>
          <w:sz w:val="24"/>
        </w:rPr>
        <w:t xml:space="preserve"> ребёнка в Учреждение с Уставом МБОУ, лицензией на </w:t>
      </w:r>
      <w:proofErr w:type="gramStart"/>
      <w:r>
        <w:rPr>
          <w:rFonts w:ascii="Times New Roman" w:hAnsi="Times New Roman"/>
          <w:sz w:val="24"/>
        </w:rPr>
        <w:t>право ведения</w:t>
      </w:r>
      <w:proofErr w:type="gramEnd"/>
      <w:r>
        <w:rPr>
          <w:rFonts w:ascii="Times New Roman" w:hAnsi="Times New Roman"/>
          <w:sz w:val="24"/>
        </w:rPr>
        <w:t xml:space="preserve"> образовательной деятельности, свидетельством государственной аккредитации, основной общеобразовательной программой, реализуемой в дошкольной группе и другими документами, регламентирующими ор</w:t>
      </w:r>
      <w:r>
        <w:rPr>
          <w:rFonts w:ascii="Times New Roman" w:hAnsi="Times New Roman"/>
          <w:sz w:val="24"/>
        </w:rPr>
        <w:t>ганизацию образовательного процесса в Учреждении в соответствии с Законом Российской Федерации «Об образовании».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2.1.3. Режим работы: 5-ти дневная рабочая неделя с выходными днями (суббота, воскресенье, праздничные дни), длительность пребывания 10 часов (7</w:t>
      </w:r>
      <w:r>
        <w:rPr>
          <w:rFonts w:ascii="Times New Roman" w:hAnsi="Times New Roman"/>
          <w:sz w:val="24"/>
        </w:rPr>
        <w:t>-30ч. — 17-30 ч.),  в предпраздничные дни  (7-30ч.  - 16-30ч.)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lastRenderedPageBreak/>
        <w:t>2.1.4.Обеспечить права ребёнка в соответствии с Конвенцией о правах ребёнка и действующим законодательством:</w:t>
      </w:r>
    </w:p>
    <w:p w:rsidR="00D87364" w:rsidRDefault="00E8637E">
      <w:pPr>
        <w:numPr>
          <w:ilvl w:val="0"/>
          <w:numId w:val="1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>охрана жизни и укрепление физического и психического здоровья ребёнка, его интеллект</w:t>
      </w:r>
      <w:r>
        <w:rPr>
          <w:rFonts w:ascii="Times New Roman" w:hAnsi="Times New Roman"/>
          <w:sz w:val="24"/>
        </w:rPr>
        <w:t>уальное и личностное развитие;</w:t>
      </w:r>
    </w:p>
    <w:p w:rsidR="00D87364" w:rsidRDefault="00E8637E">
      <w:pPr>
        <w:numPr>
          <w:ilvl w:val="0"/>
          <w:numId w:val="1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>защита от всех форм физического и психического насилия;</w:t>
      </w:r>
    </w:p>
    <w:p w:rsidR="00D87364" w:rsidRDefault="00E8637E">
      <w:pPr>
        <w:numPr>
          <w:ilvl w:val="0"/>
          <w:numId w:val="1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>удовлетворение потребностей в эмоционально-личностном общении;</w:t>
      </w:r>
    </w:p>
    <w:p w:rsidR="00D87364" w:rsidRDefault="00E8637E">
      <w:pPr>
        <w:numPr>
          <w:ilvl w:val="0"/>
          <w:numId w:val="1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 xml:space="preserve">удовлетворение физиологических потребностей (в питании, сне, отдыхе и др.) в соответствии с его возрастом </w:t>
      </w:r>
      <w:r>
        <w:rPr>
          <w:rFonts w:ascii="Times New Roman" w:hAnsi="Times New Roman"/>
          <w:sz w:val="24"/>
        </w:rPr>
        <w:t>и индивидуальными особенностями развития;</w:t>
      </w:r>
    </w:p>
    <w:p w:rsidR="00D87364" w:rsidRDefault="00E8637E">
      <w:pPr>
        <w:numPr>
          <w:ilvl w:val="0"/>
          <w:numId w:val="1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 xml:space="preserve">развитие его творческих способностей и интересов.                         </w:t>
      </w:r>
    </w:p>
    <w:p w:rsidR="00D87364" w:rsidRDefault="00E8637E">
      <w:pPr>
        <w:tabs>
          <w:tab w:val="left" w:pos="1500"/>
          <w:tab w:val="left" w:pos="1845"/>
        </w:tabs>
        <w:spacing w:line="276" w:lineRule="auto"/>
        <w:ind w:left="420" w:hanging="360"/>
        <w:jc w:val="both"/>
      </w:pPr>
      <w:r>
        <w:rPr>
          <w:rFonts w:ascii="Times New Roman" w:hAnsi="Times New Roman"/>
          <w:sz w:val="24"/>
        </w:rPr>
        <w:t>2.1.5.Определять содержание образовательного процесса основной общеобразовательной программой, разработанной в соответствии с ФГОС дошкольн</w:t>
      </w:r>
      <w:r>
        <w:rPr>
          <w:rFonts w:ascii="Times New Roman" w:hAnsi="Times New Roman"/>
          <w:sz w:val="24"/>
        </w:rPr>
        <w:t>ого образования и утверждённой самостоятельно, формы, средства и методы обучения и воспитания в пределах, определённых  Законом РФ «Об образовании в Российской Федерации».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2.1.6. Обеспечить ознакомление родителей с ходом образовательного процесса.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2.1.7.</w:t>
      </w:r>
      <w:r>
        <w:rPr>
          <w:rFonts w:ascii="Times New Roman" w:hAnsi="Times New Roman"/>
          <w:sz w:val="24"/>
        </w:rPr>
        <w:t xml:space="preserve">Организовать предметно-развивающую среду в Учреждении и деятельность ребёнка в соответствии с его возрастными и индивидуальными особенностями, содержанием образовательной программы, с учётом требований санитарных норм и правил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>, гигиенических требова</w:t>
      </w:r>
      <w:r>
        <w:rPr>
          <w:rFonts w:ascii="Times New Roman" w:hAnsi="Times New Roman"/>
          <w:sz w:val="24"/>
        </w:rPr>
        <w:t>ний к максимальной нагрузке детей дошкольного возраста в непосредственно образовательной деятельности.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2.1.8.Организовывать образовательный процесс на основе годового календарного учебного графика работы, согласованного с Управлением образования, учебного </w:t>
      </w:r>
      <w:r>
        <w:rPr>
          <w:rFonts w:ascii="Times New Roman" w:hAnsi="Times New Roman"/>
          <w:sz w:val="24"/>
        </w:rPr>
        <w:t>плана, утверждаемого самостоятельно и регламентируемого расписанием непосредственно образовательной деятельности.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2.1.9.Обучать и воспитывать ребёнка на русском языке. Создать условия для изучения русского языка как государственного языка РФ.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2.1.10.Устана</w:t>
      </w:r>
      <w:r>
        <w:rPr>
          <w:rFonts w:ascii="Times New Roman" w:hAnsi="Times New Roman"/>
          <w:sz w:val="24"/>
        </w:rPr>
        <w:t xml:space="preserve">вливать для воспитанников период адаптации и каникулы </w:t>
      </w:r>
      <w:proofErr w:type="gramStart"/>
      <w:r>
        <w:rPr>
          <w:rFonts w:ascii="Times New Roman" w:hAnsi="Times New Roman"/>
          <w:sz w:val="24"/>
        </w:rPr>
        <w:t>согласно</w:t>
      </w:r>
      <w:proofErr w:type="gramEnd"/>
      <w:r>
        <w:rPr>
          <w:rFonts w:ascii="Times New Roman" w:hAnsi="Times New Roman"/>
          <w:sz w:val="24"/>
        </w:rPr>
        <w:t xml:space="preserve"> утверждённого календарного графика.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2.1.11. Осуществлять  санитарно-гигиенические мероприятия, согласно режиму дня.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2.1.12.  Обеспечить ребёнка сбалансированным питанием, необходимым для его но</w:t>
      </w:r>
      <w:r>
        <w:rPr>
          <w:rFonts w:ascii="Times New Roman" w:hAnsi="Times New Roman"/>
          <w:sz w:val="24"/>
        </w:rPr>
        <w:t xml:space="preserve">рмального роста и развития, в соответствии с примерным 10-дневным меню, требованиями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2.4.1. 3049-13 «Санитарно-эпидемиологические требования к устройству, содержанию и организации режима ребёнка в дошкольных образовательных организациях».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2.1.13. Со</w:t>
      </w:r>
      <w:r>
        <w:rPr>
          <w:rFonts w:ascii="Times New Roman" w:hAnsi="Times New Roman"/>
          <w:sz w:val="24"/>
        </w:rPr>
        <w:t>хранять место за ребёнком в случае его болезни, санитарно-курортного лечения, карантина, отпуска и временного отсутствия одного из родителей по уважительным причинам (болезнь, командировка, учёба), а также в летний период сроком до 75 дней на основании зая</w:t>
      </w:r>
      <w:r>
        <w:rPr>
          <w:rFonts w:ascii="Times New Roman" w:hAnsi="Times New Roman"/>
          <w:sz w:val="24"/>
        </w:rPr>
        <w:t>вления родителя при условии своевременной и регулярной оплате родителями посещения ребёнком дошкольной группы.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2.1.14. Оказывать квалифицированную помощь «Родителю» в воспитании и обучении ребёнка.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2.1.15. Переводить ребёнка в следующую возрастную группу с</w:t>
      </w:r>
      <w:r>
        <w:rPr>
          <w:rFonts w:ascii="Times New Roman" w:hAnsi="Times New Roman"/>
          <w:sz w:val="24"/>
        </w:rPr>
        <w:t xml:space="preserve"> 1 сентября.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2.1.16. Извещать родителя об изменении суммы оплаты за содержание ребёнка за 10 дней.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2.1.17. Соблюдать настоящий договор.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      2.2. Учреждение имеет право:  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2.2.1.Отчислить ребёнка из образовательного в течение текущего года в следующих слу</w:t>
      </w:r>
      <w:r>
        <w:rPr>
          <w:rFonts w:ascii="Times New Roman" w:hAnsi="Times New Roman"/>
          <w:sz w:val="24"/>
        </w:rPr>
        <w:t>чаях:</w:t>
      </w:r>
    </w:p>
    <w:p w:rsidR="00D87364" w:rsidRDefault="00E8637E">
      <w:pPr>
        <w:numPr>
          <w:ilvl w:val="0"/>
          <w:numId w:val="2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lastRenderedPageBreak/>
        <w:t>по заявлению родителей (законных представителей);</w:t>
      </w:r>
    </w:p>
    <w:p w:rsidR="00D87364" w:rsidRDefault="00E8637E">
      <w:pPr>
        <w:numPr>
          <w:ilvl w:val="0"/>
          <w:numId w:val="2"/>
        </w:numPr>
        <w:spacing w:line="276" w:lineRule="auto"/>
        <w:ind w:left="-720" w:firstLine="360"/>
        <w:jc w:val="both"/>
      </w:pPr>
      <w:r>
        <w:rPr>
          <w:rFonts w:ascii="Times New Roman" w:hAnsi="Times New Roman"/>
          <w:sz w:val="24"/>
        </w:rPr>
        <w:t>при наличии медицинского заключения о состоянии здоровья ребёнка, препятствующего его дальнейшему пребыванию в Учреждении.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2.2.2.Выбирать, разрабатывать и применять образовательные программы, методики</w:t>
      </w:r>
      <w:r>
        <w:rPr>
          <w:rFonts w:ascii="Times New Roman" w:hAnsi="Times New Roman"/>
          <w:sz w:val="24"/>
        </w:rPr>
        <w:t xml:space="preserve"> обучения и воспитания, учебные пособия и материалы в пределах определённых законом РФ «Об образовании».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2.2.3.Вносить предложения по совершенствованию воспитания ребёнка в семье и улучшению работы с детьми.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2.2.4. Направить претензию в адрес родителей вос</w:t>
      </w:r>
      <w:r>
        <w:rPr>
          <w:rFonts w:ascii="Times New Roman" w:hAnsi="Times New Roman"/>
          <w:sz w:val="24"/>
        </w:rPr>
        <w:t>питанников с требованием о добровольном погашении задолженности по родительской плате.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2.2.5.Обращаться в судебные органы о взыскании суммы задолженности, и в случае неисполнении требования в добровольном порядке.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2.2.6.Закрывать дошкольную группу на перио</w:t>
      </w:r>
      <w:r>
        <w:rPr>
          <w:rFonts w:ascii="Times New Roman" w:hAnsi="Times New Roman"/>
          <w:sz w:val="24"/>
        </w:rPr>
        <w:t>д ремонта, санитарные дни (в случае аварийных ситуаций и др.).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2.2.7.Не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2.2.8.Заявлять в службы защиты и профилак</w:t>
      </w:r>
      <w:r>
        <w:rPr>
          <w:rFonts w:ascii="Times New Roman" w:hAnsi="Times New Roman"/>
          <w:sz w:val="24"/>
        </w:rPr>
        <w:t>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отношения с ребёнком со стороны Родителей.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2.2.9.Защищать права и достоинства ребёнка, след</w:t>
      </w:r>
      <w:r>
        <w:rPr>
          <w:rFonts w:ascii="Times New Roman" w:hAnsi="Times New Roman"/>
          <w:sz w:val="24"/>
        </w:rPr>
        <w:t>ить за соблюдением его прав Родителями и родственниками, а также сотрудниками Учреждения.</w:t>
      </w:r>
    </w:p>
    <w:p w:rsidR="00D87364" w:rsidRDefault="00E8637E">
      <w:pPr>
        <w:spacing w:line="276" w:lineRule="auto"/>
        <w:ind w:left="45"/>
        <w:jc w:val="both"/>
      </w:pPr>
      <w:r>
        <w:rPr>
          <w:rFonts w:ascii="Times New Roman" w:hAnsi="Times New Roman"/>
          <w:sz w:val="24"/>
        </w:rPr>
        <w:t>2.2.10. Расторгнуть настоящий договор в случае неисполнения родителями (законными представителями) условий договора.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       2.3. Родители обязуются:</w:t>
      </w:r>
    </w:p>
    <w:p w:rsidR="00D87364" w:rsidRDefault="00E8637E">
      <w:pPr>
        <w:spacing w:line="276" w:lineRule="auto"/>
        <w:ind w:left="480" w:hanging="360"/>
        <w:jc w:val="both"/>
      </w:pPr>
      <w:r>
        <w:rPr>
          <w:rFonts w:ascii="Times New Roman" w:hAnsi="Times New Roman"/>
          <w:sz w:val="24"/>
        </w:rPr>
        <w:t>2.3.1.    Выполня</w:t>
      </w:r>
      <w:r>
        <w:rPr>
          <w:rFonts w:ascii="Times New Roman" w:hAnsi="Times New Roman"/>
          <w:sz w:val="24"/>
        </w:rPr>
        <w:t>ть Устав МБОУ «</w:t>
      </w:r>
      <w:proofErr w:type="gramStart"/>
      <w:r>
        <w:rPr>
          <w:rFonts w:ascii="Times New Roman" w:hAnsi="Times New Roman"/>
          <w:sz w:val="24"/>
        </w:rPr>
        <w:t>Орловская</w:t>
      </w:r>
      <w:proofErr w:type="gramEnd"/>
      <w:r>
        <w:rPr>
          <w:rFonts w:ascii="Times New Roman" w:hAnsi="Times New Roman"/>
          <w:sz w:val="24"/>
        </w:rPr>
        <w:t xml:space="preserve"> СОШ» и условия настоящего договора.</w:t>
      </w:r>
    </w:p>
    <w:p w:rsidR="00D87364" w:rsidRDefault="00E8637E">
      <w:pPr>
        <w:tabs>
          <w:tab w:val="left" w:pos="870"/>
          <w:tab w:val="left" w:pos="885"/>
        </w:tabs>
        <w:spacing w:line="276" w:lineRule="auto"/>
        <w:ind w:left="450"/>
        <w:jc w:val="both"/>
      </w:pPr>
      <w:r>
        <w:rPr>
          <w:rFonts w:ascii="Times New Roman" w:hAnsi="Times New Roman"/>
          <w:sz w:val="24"/>
        </w:rPr>
        <w:t xml:space="preserve">2.3.2. Предоставить при приёме ребёнка в Учреждение заявления и все документы и </w:t>
      </w:r>
      <w:proofErr w:type="gramStart"/>
      <w:r>
        <w:rPr>
          <w:rFonts w:ascii="Times New Roman" w:hAnsi="Times New Roman"/>
          <w:sz w:val="24"/>
        </w:rPr>
        <w:t>сведения</w:t>
      </w:r>
      <w:proofErr w:type="gramEnd"/>
      <w:r>
        <w:rPr>
          <w:rFonts w:ascii="Times New Roman" w:hAnsi="Times New Roman"/>
          <w:sz w:val="24"/>
        </w:rPr>
        <w:t xml:space="preserve"> перечисленные в п. 2.1.1. настоящего договора.</w:t>
      </w:r>
    </w:p>
    <w:p w:rsidR="00D87364" w:rsidRDefault="00E8637E">
      <w:pPr>
        <w:tabs>
          <w:tab w:val="left" w:pos="870"/>
          <w:tab w:val="left" w:pos="885"/>
        </w:tabs>
        <w:spacing w:line="276" w:lineRule="auto"/>
        <w:ind w:left="450"/>
        <w:jc w:val="both"/>
      </w:pPr>
      <w:r>
        <w:rPr>
          <w:rFonts w:ascii="Times New Roman" w:hAnsi="Times New Roman"/>
          <w:sz w:val="24"/>
        </w:rPr>
        <w:t xml:space="preserve">2.3.3. Своевременно вносить плату за содержание ребёнка в  </w:t>
      </w:r>
      <w:proofErr w:type="spellStart"/>
      <w:proofErr w:type="gramStart"/>
      <w:r>
        <w:rPr>
          <w:rFonts w:ascii="Times New Roman" w:hAnsi="Times New Roman"/>
          <w:sz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сумме, установленной на основании Постановления Главы администрации </w:t>
      </w:r>
      <w:proofErr w:type="spellStart"/>
      <w:r>
        <w:rPr>
          <w:rFonts w:ascii="Times New Roman" w:hAnsi="Times New Roman"/>
          <w:sz w:val="24"/>
        </w:rPr>
        <w:t>Ливенского</w:t>
      </w:r>
      <w:proofErr w:type="spellEnd"/>
      <w:r>
        <w:rPr>
          <w:rFonts w:ascii="Times New Roman" w:hAnsi="Times New Roman"/>
          <w:sz w:val="24"/>
        </w:rPr>
        <w:t xml:space="preserve"> района  не позднее 20 числа месяца, следующего за отчётным.</w:t>
      </w:r>
    </w:p>
    <w:p w:rsidR="00D87364" w:rsidRDefault="00E8637E">
      <w:pPr>
        <w:tabs>
          <w:tab w:val="left" w:pos="870"/>
          <w:tab w:val="left" w:pos="885"/>
        </w:tabs>
        <w:spacing w:line="276" w:lineRule="auto"/>
        <w:ind w:left="450"/>
        <w:jc w:val="both"/>
      </w:pPr>
      <w:r>
        <w:rPr>
          <w:rFonts w:ascii="Times New Roman" w:hAnsi="Times New Roman"/>
          <w:sz w:val="24"/>
        </w:rPr>
        <w:t>2.3.4. Предоставлять заявление о предоставлении льгот по оплате за посещение ребёнком дошкольной группы при поступл</w:t>
      </w:r>
      <w:r>
        <w:rPr>
          <w:rFonts w:ascii="Times New Roman" w:hAnsi="Times New Roman"/>
          <w:sz w:val="24"/>
        </w:rPr>
        <w:t>ении и в дальнейшем соответствующие документы, подтверждающие право на пользование этими льготами.</w:t>
      </w:r>
    </w:p>
    <w:p w:rsidR="00D87364" w:rsidRDefault="00E8637E">
      <w:pPr>
        <w:tabs>
          <w:tab w:val="left" w:pos="870"/>
          <w:tab w:val="left" w:pos="885"/>
        </w:tabs>
        <w:spacing w:line="276" w:lineRule="auto"/>
        <w:ind w:left="450"/>
        <w:jc w:val="both"/>
      </w:pPr>
      <w:r>
        <w:rPr>
          <w:rFonts w:ascii="Times New Roman" w:hAnsi="Times New Roman"/>
          <w:sz w:val="24"/>
        </w:rPr>
        <w:t>2.3.5.  Лично передавать и забирать ребёнка у воспитателя, не передоверяя ребёнка лицам, не достигшим 16-ти летнего возраста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D87364" w:rsidRDefault="00E8637E">
      <w:pPr>
        <w:tabs>
          <w:tab w:val="left" w:pos="870"/>
          <w:tab w:val="left" w:pos="885"/>
        </w:tabs>
        <w:spacing w:line="276" w:lineRule="auto"/>
        <w:ind w:left="450"/>
        <w:jc w:val="both"/>
      </w:pPr>
      <w:r>
        <w:rPr>
          <w:rFonts w:ascii="Times New Roman" w:hAnsi="Times New Roman"/>
          <w:sz w:val="24"/>
        </w:rPr>
        <w:t>2.3.6. Родители (законные пред</w:t>
      </w:r>
      <w:r>
        <w:rPr>
          <w:rFonts w:ascii="Times New Roman" w:hAnsi="Times New Roman"/>
          <w:sz w:val="24"/>
        </w:rPr>
        <w:t>ставители) обязаны посещать родительские собрания, по просьбе директора и педагогического работника (воспитателя) приходить на беседы при наличии претензий Учреждения к поведению воспитанника, в иных случаях.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 xml:space="preserve">2.3.7. Своевременно информировать Учреждение о </w:t>
      </w:r>
      <w:r>
        <w:rPr>
          <w:rFonts w:ascii="Times New Roman" w:hAnsi="Times New Roman"/>
          <w:sz w:val="24"/>
        </w:rPr>
        <w:t>предстоящем отсутствии ребёнка, его болезни и приходе после болезни и очередного отпуска.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 xml:space="preserve">2.3.8. Не приводить ребёнка в дошкольную группу с признаками заболевания, не скрывать изменения в состоянии здоровья ребёнка, не приносить медицинские препараты для </w:t>
      </w:r>
      <w:r>
        <w:rPr>
          <w:rFonts w:ascii="Times New Roman" w:hAnsi="Times New Roman"/>
          <w:sz w:val="24"/>
        </w:rPr>
        <w:t>лечения ребёнка в дошкольной группе.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 xml:space="preserve">2.3.9. При оформлении ребёнка в Учреждение сообщить о хронических заболеваниях, </w:t>
      </w:r>
      <w:r>
        <w:rPr>
          <w:rFonts w:ascii="Times New Roman" w:hAnsi="Times New Roman"/>
          <w:sz w:val="24"/>
        </w:rPr>
        <w:lastRenderedPageBreak/>
        <w:t>наличии у него пищевой или иной аллергии.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2.3.10. В случае отсутствия  по болезни  детей принимают в дошкольную группу только при наличии с</w:t>
      </w:r>
      <w:r>
        <w:rPr>
          <w:rFonts w:ascii="Times New Roman" w:hAnsi="Times New Roman"/>
          <w:sz w:val="24"/>
        </w:rPr>
        <w:t>правки с указанием диагноза, длительности заболевания, сведений об отсутствии контакта с инфекционными больными.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 xml:space="preserve">2.3.11.  Приводить ребёнка  в опрятном виде, в чистой одежде и обуви с учётом местных сезонных условий, индивидуальных особенностей ребёнка, с </w:t>
      </w:r>
      <w:r>
        <w:rPr>
          <w:rFonts w:ascii="Times New Roman" w:hAnsi="Times New Roman"/>
          <w:sz w:val="24"/>
        </w:rPr>
        <w:t>запасным бельём, при необходимости с тёплыми вещами. Не надевать на ребёнка кольца, серьги, бусы, цепочки и другие украшения т.к. Учреждение не несёт ответственности за их порчу и утерю.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2.3.12. Снабдить ребёнка специальной одеждой и обувью для музыкальных</w:t>
      </w:r>
      <w:r>
        <w:rPr>
          <w:rFonts w:ascii="Times New Roman" w:hAnsi="Times New Roman"/>
          <w:sz w:val="24"/>
        </w:rPr>
        <w:t xml:space="preserve"> и физкультурных занятий.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2.3.13. С целью охраны жизни и здоровья детей не давать ребёнку острые, колющие и режущие предметы, жевательные резинки, кондитерские изделия и другие продукты питания.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2.3.14. Извещать воспитателей, работающих с ребёнком, об изме</w:t>
      </w:r>
      <w:r>
        <w:rPr>
          <w:rFonts w:ascii="Times New Roman" w:hAnsi="Times New Roman"/>
          <w:sz w:val="24"/>
        </w:rPr>
        <w:t>нении контактного телефона, работы Родителя, места жительства.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2.3.15. Обращаться с сотрудниками Учреждения в уважительном тоне в соответствии с этикой.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2.3.16.  Взаимодействовать  по всем направлениям воспитания и обучения  ребёнка, выполнять поручения пе</w:t>
      </w:r>
      <w:r>
        <w:rPr>
          <w:rFonts w:ascii="Times New Roman" w:hAnsi="Times New Roman"/>
          <w:sz w:val="24"/>
        </w:rPr>
        <w:t>дагогов группы, оказывать Учреждению посильную помощь в реализации уставных задач: охрана жизни и здоровья, обеспечение интеллектуального, личностного и физического развития, выполнять рекомендации всех специалистов, работающих с ребёнком.</w:t>
      </w:r>
    </w:p>
    <w:p w:rsidR="00D87364" w:rsidRDefault="00E8637E">
      <w:pPr>
        <w:tabs>
          <w:tab w:val="left" w:pos="885"/>
          <w:tab w:val="left" w:pos="900"/>
        </w:tabs>
        <w:spacing w:line="276" w:lineRule="auto"/>
        <w:ind w:left="465"/>
        <w:jc w:val="both"/>
      </w:pPr>
      <w:r>
        <w:rPr>
          <w:rFonts w:ascii="Times New Roman" w:hAnsi="Times New Roman"/>
          <w:sz w:val="24"/>
        </w:rPr>
        <w:t>2.4.Родители име</w:t>
      </w:r>
      <w:r>
        <w:rPr>
          <w:rFonts w:ascii="Times New Roman" w:hAnsi="Times New Roman"/>
          <w:sz w:val="24"/>
        </w:rPr>
        <w:t>ют право:</w:t>
      </w:r>
    </w:p>
    <w:p w:rsidR="00D87364" w:rsidRDefault="00E8637E">
      <w:pPr>
        <w:spacing w:line="276" w:lineRule="auto"/>
        <w:ind w:left="510" w:hanging="360"/>
        <w:jc w:val="both"/>
      </w:pPr>
      <w:r>
        <w:rPr>
          <w:rFonts w:ascii="Times New Roman" w:hAnsi="Times New Roman"/>
          <w:sz w:val="24"/>
        </w:rPr>
        <w:t>2.4.1. Защищать права и интересы ребёнка.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2.4.2. Знакомиться с документами, регламентирующими деятельность Учреждения.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2.4.3. Вносить предложения по улучшению работы с детьми и по организации дополнительных услуг в Учреждении.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2.4.4. Присутствова</w:t>
      </w:r>
      <w:r>
        <w:rPr>
          <w:rFonts w:ascii="Times New Roman" w:hAnsi="Times New Roman"/>
          <w:sz w:val="24"/>
        </w:rPr>
        <w:t>ть во время образовательной деятельности с детьми в группе при условии предварительной договорённости, заблаговременно поставив в известность директора школы.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2.4.5. Принимать участие в работе органов самоуправления школы.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2.4.6. В период адаптации ребёнка</w:t>
      </w:r>
      <w:r>
        <w:rPr>
          <w:rFonts w:ascii="Times New Roman" w:hAnsi="Times New Roman"/>
          <w:sz w:val="24"/>
        </w:rPr>
        <w:t xml:space="preserve"> к условиям в дошкольной группе находится на участке группы, в группе в течение 3 календарных дней по 2-3 часа при наличии медицинского заключения о состоянии здоровья и сменной одежде и обуви.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2.4.7. Принимать участие в проведении и организации совместных</w:t>
      </w:r>
      <w:r>
        <w:rPr>
          <w:rFonts w:ascii="Times New Roman" w:hAnsi="Times New Roman"/>
          <w:sz w:val="24"/>
        </w:rPr>
        <w:t xml:space="preserve"> мероприятий с детьми в дошкольной группе (утренники, развлечения, досуги, праздники, Дни здоровья и др.).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 xml:space="preserve">2.4.8. Получать компенсацию части родительской платы за содержание ребёнка в дошкольной группе в порядке и размерах, установленных законодательством </w:t>
      </w:r>
      <w:r>
        <w:rPr>
          <w:rFonts w:ascii="Times New Roman" w:hAnsi="Times New Roman"/>
          <w:sz w:val="24"/>
        </w:rPr>
        <w:t>на основании предоставленных Родителем документов.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2.4.9. Заслушивать отчёты директора и педагогов о деятельности Учреждения.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 xml:space="preserve">2.4.10. Оказывать добровольное </w:t>
      </w:r>
      <w:proofErr w:type="gramStart"/>
      <w:r>
        <w:rPr>
          <w:rFonts w:ascii="Times New Roman" w:hAnsi="Times New Roman"/>
          <w:sz w:val="24"/>
        </w:rPr>
        <w:t>пожертвование</w:t>
      </w:r>
      <w:proofErr w:type="gramEnd"/>
      <w:r>
        <w:rPr>
          <w:rFonts w:ascii="Times New Roman" w:hAnsi="Times New Roman"/>
          <w:sz w:val="24"/>
        </w:rPr>
        <w:t xml:space="preserve"> направленное на развитие Учреждения, совершенствование образовательного процесса.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t>2.4</w:t>
      </w:r>
      <w:r>
        <w:rPr>
          <w:rFonts w:ascii="Times New Roman" w:hAnsi="Times New Roman"/>
          <w:sz w:val="24"/>
        </w:rPr>
        <w:t>.11. Требовать выполнения Устава МБОУ «</w:t>
      </w:r>
      <w:proofErr w:type="gramStart"/>
      <w:r>
        <w:rPr>
          <w:rFonts w:ascii="Times New Roman" w:hAnsi="Times New Roman"/>
          <w:sz w:val="24"/>
        </w:rPr>
        <w:t>Орловская</w:t>
      </w:r>
      <w:proofErr w:type="gramEnd"/>
      <w:r>
        <w:rPr>
          <w:rFonts w:ascii="Times New Roman" w:hAnsi="Times New Roman"/>
          <w:sz w:val="24"/>
        </w:rPr>
        <w:t xml:space="preserve"> СОШ» и условий настоящего договора.</w:t>
      </w:r>
    </w:p>
    <w:p w:rsidR="00D87364" w:rsidRDefault="00E8637E">
      <w:pPr>
        <w:spacing w:line="276" w:lineRule="auto"/>
        <w:ind w:left="555" w:hanging="360"/>
        <w:jc w:val="both"/>
      </w:pPr>
      <w:r>
        <w:rPr>
          <w:rFonts w:ascii="Times New Roman" w:hAnsi="Times New Roman"/>
          <w:sz w:val="24"/>
        </w:rPr>
        <w:lastRenderedPageBreak/>
        <w:t>2.4.12.  Расторгнуть настоящий договор досрочно в одностороннем порядке при условии предварительного уведомления об этом Учреждение за 7 дней.</w:t>
      </w:r>
    </w:p>
    <w:p w:rsidR="00D87364" w:rsidRDefault="00E8637E">
      <w:pPr>
        <w:spacing w:line="276" w:lineRule="auto"/>
        <w:ind w:firstLine="525"/>
        <w:jc w:val="center"/>
      </w:pPr>
      <w:r>
        <w:rPr>
          <w:rFonts w:ascii="Times New Roman" w:hAnsi="Times New Roman"/>
          <w:b/>
          <w:sz w:val="24"/>
        </w:rPr>
        <w:t xml:space="preserve">3.  Ответственность за </w:t>
      </w:r>
      <w:r>
        <w:rPr>
          <w:rFonts w:ascii="Times New Roman" w:hAnsi="Times New Roman"/>
          <w:b/>
          <w:sz w:val="24"/>
        </w:rPr>
        <w:t>неисполнение или ненадлежащее исполнение обязательств по договору.</w:t>
      </w:r>
    </w:p>
    <w:p w:rsidR="00D87364" w:rsidRDefault="00E8637E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D87364" w:rsidRDefault="00E8637E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4.  Срок действия договора.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.Настоящий договор вступает в силу с момента его подписания и действует до выпуска ребёнка в школу, если ни одна из сторон не заявляет о его расторжении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4.2.  Настоящий договор может быть  изменён и  дополнен по соглашению сторон. Все изменения, дополнения</w:t>
      </w:r>
      <w:r>
        <w:rPr>
          <w:rFonts w:ascii="Times New Roman" w:hAnsi="Times New Roman"/>
          <w:sz w:val="24"/>
        </w:rPr>
        <w:t xml:space="preserve"> оформляются в письменном виде, подписываются обеими сторонами и являются его неотъемлемой частью.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>4.3.Настоящий  договор составлен в двух экземплярах: один хранится в Учреждении в личном деле ребёнка, другой у родителей. Оба экземпляра имеют одинаковую юр</w:t>
      </w:r>
      <w:r>
        <w:rPr>
          <w:rFonts w:ascii="Times New Roman" w:hAnsi="Times New Roman"/>
          <w:sz w:val="24"/>
        </w:rPr>
        <w:t>идическую силу.</w:t>
      </w: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            5. Реквизиты сторон.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42"/>
        <w:gridCol w:w="4800"/>
      </w:tblGrid>
      <w:tr w:rsidR="00D87364" w:rsidTr="00D87364">
        <w:tblPrEx>
          <w:tblCellMar>
            <w:top w:w="0" w:type="dxa"/>
            <w:bottom w:w="0" w:type="dxa"/>
          </w:tblCellMar>
        </w:tblPrEx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МБОУ «Орловская СОШ»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303817 Орловская обл.</w:t>
            </w:r>
          </w:p>
          <w:p w:rsidR="00D87364" w:rsidRDefault="00E8637E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</w:rPr>
              <w:t>Ливенский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р-н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Д.Орлово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Ул. Орловская 92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Тел. 2-21-17</w:t>
            </w:r>
          </w:p>
          <w:p w:rsidR="00D87364" w:rsidRDefault="00D87364">
            <w:pPr>
              <w:jc w:val="both"/>
            </w:pPr>
          </w:p>
          <w:p w:rsidR="00D87364" w:rsidRDefault="00D87364">
            <w:pPr>
              <w:jc w:val="both"/>
            </w:pPr>
          </w:p>
          <w:p w:rsidR="00D87364" w:rsidRDefault="00D87364">
            <w:pPr>
              <w:jc w:val="both"/>
            </w:pPr>
          </w:p>
          <w:p w:rsidR="00D87364" w:rsidRDefault="00E86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87364" w:rsidRDefault="00E86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«Орловская СОШ»</w:t>
            </w:r>
          </w:p>
          <w:p w:rsidR="00D87364" w:rsidRDefault="00E863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   Ермолова Л.А.</w:t>
            </w:r>
          </w:p>
          <w:p w:rsidR="00D87364" w:rsidRDefault="00D87364">
            <w:pPr>
              <w:jc w:val="both"/>
              <w:rPr>
                <w:rFonts w:ascii="Times New Roman" w:hAnsi="Times New Roman"/>
              </w:rPr>
            </w:pPr>
          </w:p>
          <w:p w:rsidR="00D87364" w:rsidRDefault="00D87364">
            <w:pPr>
              <w:jc w:val="both"/>
              <w:rPr>
                <w:rFonts w:ascii="Times New Roman" w:hAnsi="Times New Roman"/>
              </w:rPr>
            </w:pPr>
          </w:p>
          <w:p w:rsidR="00D87364" w:rsidRDefault="00D87364">
            <w:pPr>
              <w:jc w:val="both"/>
              <w:rPr>
                <w:rFonts w:ascii="Times New Roman" w:hAnsi="Times New Roman"/>
              </w:rPr>
            </w:pPr>
          </w:p>
          <w:p w:rsidR="00D87364" w:rsidRDefault="00D87364">
            <w:pPr>
              <w:jc w:val="both"/>
              <w:rPr>
                <w:rFonts w:ascii="Times New Roman" w:hAnsi="Times New Roman"/>
              </w:rPr>
            </w:pPr>
          </w:p>
          <w:p w:rsidR="00D87364" w:rsidRDefault="00E86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Родитель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EC3E9B">
              <w:rPr>
                <w:rFonts w:ascii="Times New Roman" w:hAnsi="Times New Roman"/>
                <w:sz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_    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  <w:r w:rsidRPr="00EC3E9B"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EC3E9B"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ф.и.о., паспортные данные)</w:t>
            </w:r>
          </w:p>
          <w:p w:rsidR="00D87364" w:rsidRPr="00EC3E9B" w:rsidRDefault="00D87364">
            <w:pPr>
              <w:jc w:val="both"/>
              <w:rPr>
                <w:sz w:val="18"/>
                <w:szCs w:val="18"/>
              </w:rPr>
            </w:pPr>
          </w:p>
          <w:p w:rsidR="00D87364" w:rsidRPr="00EC3E9B" w:rsidRDefault="00E8637E">
            <w:pPr>
              <w:jc w:val="both"/>
              <w:rPr>
                <w:sz w:val="18"/>
                <w:szCs w:val="18"/>
              </w:rPr>
            </w:pPr>
            <w:r w:rsidRPr="00EC3E9B">
              <w:rPr>
                <w:sz w:val="18"/>
                <w:szCs w:val="18"/>
              </w:rPr>
              <w:t>___________________________________</w:t>
            </w:r>
            <w:r w:rsidRPr="00EC3E9B">
              <w:rPr>
                <w:sz w:val="18"/>
                <w:szCs w:val="18"/>
              </w:rPr>
              <w:t>______________</w:t>
            </w:r>
          </w:p>
          <w:p w:rsidR="00D87364" w:rsidRDefault="00D87364">
            <w:pPr>
              <w:jc w:val="both"/>
            </w:pP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EC3E9B">
              <w:rPr>
                <w:rFonts w:ascii="Times New Roman" w:hAnsi="Times New Roman"/>
                <w:sz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(адрес проживания)</w:t>
            </w:r>
            <w:r w:rsidRPr="00EC3E9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  <w:r w:rsidRPr="00EC3E9B"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  <w:r w:rsidRPr="00EC3E9B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(место работы, должность)</w:t>
            </w:r>
          </w:p>
          <w:p w:rsidR="00D87364" w:rsidRDefault="00D87364">
            <w:pPr>
              <w:jc w:val="both"/>
              <w:rPr>
                <w:sz w:val="18"/>
                <w:szCs w:val="18"/>
              </w:rPr>
            </w:pPr>
          </w:p>
          <w:p w:rsidR="00D87364" w:rsidRPr="00EC3E9B" w:rsidRDefault="00E8637E">
            <w:pPr>
              <w:jc w:val="both"/>
            </w:pPr>
            <w:r w:rsidRPr="00EC3E9B">
              <w:t>_____________________________________</w:t>
            </w:r>
          </w:p>
          <w:p w:rsidR="00D87364" w:rsidRDefault="00E8637E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(телефон домашний, служебный)      </w:t>
            </w:r>
          </w:p>
          <w:p w:rsidR="00D87364" w:rsidRDefault="00D87364">
            <w:pPr>
              <w:ind w:left="720"/>
              <w:jc w:val="both"/>
              <w:rPr>
                <w:sz w:val="18"/>
                <w:szCs w:val="18"/>
              </w:rPr>
            </w:pPr>
          </w:p>
          <w:p w:rsidR="00D87364" w:rsidRDefault="00E863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______________________________________________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D87364" w:rsidRDefault="00E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(подпись, ФИО)</w:t>
            </w:r>
          </w:p>
          <w:p w:rsidR="00D87364" w:rsidRDefault="00D87364">
            <w:pPr>
              <w:jc w:val="both"/>
              <w:rPr>
                <w:sz w:val="18"/>
                <w:szCs w:val="18"/>
              </w:rPr>
            </w:pPr>
          </w:p>
        </w:tc>
      </w:tr>
    </w:tbl>
    <w:p w:rsidR="00D87364" w:rsidRDefault="00E8637E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>С Уставом, лицензией, основной общеобразовательной программой и иными документами, регламентирующими образовательный процесс в МБОУ «Орловская СОШ» ознакомле</w:t>
      </w:r>
      <w:proofErr w:type="gramStart"/>
      <w:r>
        <w:rPr>
          <w:rFonts w:ascii="Times New Roman" w:hAnsi="Times New Roman"/>
          <w:sz w:val="24"/>
        </w:rPr>
        <w:t>н(</w:t>
      </w:r>
      <w:proofErr w:type="spellStart"/>
      <w:proofErr w:type="gramEnd"/>
      <w:r>
        <w:rPr>
          <w:rFonts w:ascii="Times New Roman" w:hAnsi="Times New Roman"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>), второй экземпляр договора получил(и)</w:t>
      </w:r>
    </w:p>
    <w:p w:rsidR="00D87364" w:rsidRDefault="00E8637E">
      <w:pPr>
        <w:spacing w:line="276" w:lineRule="auto"/>
        <w:ind w:left="720"/>
        <w:jc w:val="right"/>
      </w:pPr>
      <w:r>
        <w:rPr>
          <w:rFonts w:ascii="Times New Roman" w:hAnsi="Times New Roman"/>
          <w:sz w:val="24"/>
        </w:rPr>
        <w:t xml:space="preserve">______________________________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(подпись родителя) </w:t>
      </w:r>
    </w:p>
    <w:p w:rsidR="00D87364" w:rsidRDefault="00E8637E">
      <w:pPr>
        <w:spacing w:line="276" w:lineRule="auto"/>
        <w:ind w:left="720"/>
        <w:jc w:val="right"/>
      </w:pPr>
      <w:r>
        <w:rPr>
          <w:rFonts w:ascii="Times New Roman" w:hAnsi="Times New Roman"/>
          <w:sz w:val="24"/>
        </w:rPr>
        <w:t>«____»  _____________________ 20____г.</w:t>
      </w:r>
    </w:p>
    <w:p w:rsidR="00D87364" w:rsidRDefault="00D87364">
      <w:pPr>
        <w:spacing w:line="276" w:lineRule="auto"/>
        <w:ind w:left="720"/>
        <w:jc w:val="both"/>
      </w:pPr>
    </w:p>
    <w:p w:rsidR="00D87364" w:rsidRDefault="00E8637E">
      <w:pPr>
        <w:spacing w:line="276" w:lineRule="auto"/>
        <w:jc w:val="both"/>
      </w:pPr>
      <w:r>
        <w:rPr>
          <w:rFonts w:ascii="Times New Roman" w:hAnsi="Times New Roman"/>
          <w:b/>
          <w:sz w:val="24"/>
        </w:rPr>
        <w:t xml:space="preserve"> </w:t>
      </w:r>
    </w:p>
    <w:sectPr w:rsidR="00D87364" w:rsidSect="00D873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7E" w:rsidRDefault="00E8637E" w:rsidP="00D87364">
      <w:r>
        <w:separator/>
      </w:r>
    </w:p>
  </w:endnote>
  <w:endnote w:type="continuationSeparator" w:id="0">
    <w:p w:rsidR="00E8637E" w:rsidRDefault="00E8637E" w:rsidP="00D8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7E" w:rsidRDefault="00E8637E" w:rsidP="00D87364">
      <w:r w:rsidRPr="00D87364">
        <w:rPr>
          <w:color w:val="000000"/>
        </w:rPr>
        <w:separator/>
      </w:r>
    </w:p>
  </w:footnote>
  <w:footnote w:type="continuationSeparator" w:id="0">
    <w:p w:rsidR="00E8637E" w:rsidRDefault="00E8637E" w:rsidP="00D87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40F"/>
    <w:multiLevelType w:val="multilevel"/>
    <w:tmpl w:val="0E7C168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4553907"/>
    <w:multiLevelType w:val="multilevel"/>
    <w:tmpl w:val="F258C02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364"/>
    <w:rsid w:val="00D87364"/>
    <w:rsid w:val="00E8637E"/>
    <w:rsid w:val="00E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36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873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11862</Characters>
  <Application>Microsoft Office Word</Application>
  <DocSecurity>0</DocSecurity>
  <Lines>98</Lines>
  <Paragraphs>27</Paragraphs>
  <ScaleCrop>false</ScaleCrop>
  <Company>office 2007 rus ent: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2022-08-26T09:56:00Z</cp:lastPrinted>
  <dcterms:created xsi:type="dcterms:W3CDTF">2022-11-28T09:30:00Z</dcterms:created>
  <dcterms:modified xsi:type="dcterms:W3CDTF">2022-11-28T09:30:00Z</dcterms:modified>
</cp:coreProperties>
</file>